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ubbo-profile"/>
    <w:p>
      <w:pPr>
        <w:pStyle w:val="Heading1"/>
      </w:pPr>
      <w:r>
        <w:t xml:space="preserve">Dubbo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7,535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56,558          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Dubbo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28,334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Dubbo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$55,319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$4,160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30,519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11,372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1049 - NSW Severe Storms (9 February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26,255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200,810.2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2,766,900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2,697,500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2025-02-12T02:16:35Z</dcterms:created>
  <dcterms:modified xsi:type="dcterms:W3CDTF">2025-02-12T02:16:35Z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